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B0" w:rsidRPr="002A63EA" w:rsidRDefault="00B466B0" w:rsidP="00B466B0">
      <w:pPr>
        <w:widowControl/>
        <w:spacing w:afterLines="50"/>
        <w:ind w:firstLineChars="343" w:firstLine="31680"/>
        <w:rPr>
          <w:rFonts w:ascii="黑体" w:eastAsia="黑体" w:hAnsi="宋体"/>
          <w:sz w:val="30"/>
          <w:szCs w:val="30"/>
          <w:shd w:val="clear" w:color="auto" w:fill="FFFFFF"/>
        </w:rPr>
      </w:pPr>
      <w:r w:rsidRPr="002A63EA">
        <w:rPr>
          <w:rFonts w:ascii="黑体" w:eastAsia="黑体" w:hAnsi="宋体" w:hint="eastAsia"/>
          <w:sz w:val="30"/>
          <w:szCs w:val="30"/>
          <w:shd w:val="clear" w:color="auto" w:fill="FFFFFF"/>
        </w:rPr>
        <w:t>附件一：同济大学新媒体矩阵联盟成员</w:t>
      </w:r>
      <w:r>
        <w:rPr>
          <w:rFonts w:ascii="黑体" w:eastAsia="黑体" w:hAnsi="宋体" w:hint="eastAsia"/>
          <w:sz w:val="30"/>
          <w:szCs w:val="30"/>
          <w:shd w:val="clear" w:color="auto" w:fill="FFFFFF"/>
        </w:rPr>
        <w:t>登记</w:t>
      </w:r>
      <w:r w:rsidRPr="002A63EA">
        <w:rPr>
          <w:rFonts w:ascii="黑体" w:eastAsia="黑体" w:hAnsi="宋体" w:hint="eastAsia"/>
          <w:sz w:val="30"/>
          <w:szCs w:val="30"/>
          <w:shd w:val="clear" w:color="auto" w:fill="FFFFFF"/>
        </w:rPr>
        <w:t>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701"/>
        <w:gridCol w:w="2268"/>
        <w:gridCol w:w="1276"/>
        <w:gridCol w:w="2409"/>
      </w:tblGrid>
      <w:tr w:rsidR="00B466B0" w:rsidRPr="00927913" w:rsidTr="00927913">
        <w:tc>
          <w:tcPr>
            <w:tcW w:w="959" w:type="dxa"/>
            <w:vMerge w:val="restart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单位</w:t>
            </w:r>
          </w:p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信息</w:t>
            </w:r>
          </w:p>
        </w:tc>
        <w:tc>
          <w:tcPr>
            <w:tcW w:w="1701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2268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分管领导</w:t>
            </w:r>
          </w:p>
        </w:tc>
        <w:tc>
          <w:tcPr>
            <w:tcW w:w="2409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466B0" w:rsidRPr="00927913" w:rsidTr="00927913">
        <w:tc>
          <w:tcPr>
            <w:tcW w:w="959" w:type="dxa"/>
            <w:vMerge/>
            <w:tcBorders>
              <w:bottom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分管领导电话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466B0" w:rsidRPr="00927913" w:rsidTr="00927913">
        <w:tc>
          <w:tcPr>
            <w:tcW w:w="959" w:type="dxa"/>
            <w:vMerge w:val="restart"/>
            <w:tcBorders>
              <w:top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微博</w:t>
            </w:r>
          </w:p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联盟</w:t>
            </w:r>
          </w:p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成员</w:t>
            </w:r>
          </w:p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申请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微博名称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开通时间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466B0" w:rsidRPr="00927913" w:rsidTr="00927913">
        <w:tc>
          <w:tcPr>
            <w:tcW w:w="959" w:type="dxa"/>
            <w:vMerge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粉丝数量</w:t>
            </w:r>
          </w:p>
        </w:tc>
        <w:tc>
          <w:tcPr>
            <w:tcW w:w="2268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是否认证</w:t>
            </w:r>
          </w:p>
        </w:tc>
        <w:tc>
          <w:tcPr>
            <w:tcW w:w="2409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466B0" w:rsidRPr="00927913" w:rsidTr="00927913">
        <w:tc>
          <w:tcPr>
            <w:tcW w:w="959" w:type="dxa"/>
            <w:vMerge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管理员姓名</w:t>
            </w:r>
          </w:p>
        </w:tc>
        <w:tc>
          <w:tcPr>
            <w:tcW w:w="2268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409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466B0" w:rsidRPr="00927913" w:rsidTr="00927913">
        <w:tc>
          <w:tcPr>
            <w:tcW w:w="959" w:type="dxa"/>
            <w:vMerge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268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409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466B0" w:rsidRPr="00927913" w:rsidTr="00927913">
        <w:tc>
          <w:tcPr>
            <w:tcW w:w="959" w:type="dxa"/>
            <w:vMerge/>
            <w:tcBorders>
              <w:bottom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个人</w:t>
            </w:r>
          </w:p>
          <w:p w:rsidR="00B466B0" w:rsidRPr="00927913" w:rsidRDefault="00B466B0" w:rsidP="00927913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B466B0" w:rsidRPr="00927913" w:rsidTr="00927913">
        <w:tc>
          <w:tcPr>
            <w:tcW w:w="959" w:type="dxa"/>
            <w:vMerge w:val="restart"/>
            <w:tcBorders>
              <w:top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微信</w:t>
            </w:r>
          </w:p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联盟</w:t>
            </w:r>
          </w:p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成员</w:t>
            </w:r>
          </w:p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申请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微信号</w:t>
            </w:r>
          </w:p>
          <w:p w:rsidR="00B466B0" w:rsidRPr="00927913" w:rsidRDefault="00B466B0" w:rsidP="0092791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（英文）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微信名称</w:t>
            </w:r>
          </w:p>
          <w:p w:rsidR="00B466B0" w:rsidRPr="00927913" w:rsidRDefault="00B466B0" w:rsidP="0092791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（中文）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466B0" w:rsidRPr="00927913" w:rsidTr="00927913">
        <w:tc>
          <w:tcPr>
            <w:tcW w:w="959" w:type="dxa"/>
            <w:vMerge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开通时间</w:t>
            </w:r>
          </w:p>
        </w:tc>
        <w:tc>
          <w:tcPr>
            <w:tcW w:w="2268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是否认证</w:t>
            </w:r>
          </w:p>
        </w:tc>
        <w:tc>
          <w:tcPr>
            <w:tcW w:w="2409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466B0" w:rsidRPr="00927913" w:rsidTr="00927913">
        <w:tc>
          <w:tcPr>
            <w:tcW w:w="959" w:type="dxa"/>
            <w:vMerge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类型</w:t>
            </w:r>
          </w:p>
        </w:tc>
        <w:tc>
          <w:tcPr>
            <w:tcW w:w="2268" w:type="dxa"/>
            <w:vAlign w:val="center"/>
          </w:tcPr>
          <w:p w:rsidR="00B466B0" w:rsidRPr="00927913" w:rsidRDefault="00B466B0" w:rsidP="0092791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□订阅号</w:t>
            </w:r>
            <w:r w:rsidRPr="0092791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27913">
              <w:rPr>
                <w:rFonts w:ascii="宋体" w:hAnsi="宋体" w:hint="eastAsia"/>
                <w:sz w:val="24"/>
                <w:szCs w:val="24"/>
              </w:rPr>
              <w:t>□服务号</w:t>
            </w:r>
          </w:p>
          <w:p w:rsidR="00B466B0" w:rsidRPr="00927913" w:rsidRDefault="00B466B0" w:rsidP="00927913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□其他：</w:t>
            </w:r>
            <w:r w:rsidRPr="00927913">
              <w:rPr>
                <w:rFonts w:ascii="宋体" w:hAnsi="宋体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:rsidR="00B466B0" w:rsidRPr="00927913" w:rsidRDefault="00B466B0" w:rsidP="0092791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发布频率</w:t>
            </w:r>
          </w:p>
        </w:tc>
        <w:tc>
          <w:tcPr>
            <w:tcW w:w="2409" w:type="dxa"/>
            <w:vAlign w:val="center"/>
          </w:tcPr>
          <w:p w:rsidR="00B466B0" w:rsidRPr="00927913" w:rsidRDefault="00B466B0" w:rsidP="00927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□每天</w:t>
            </w:r>
            <w:r w:rsidRPr="0092791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27913">
              <w:rPr>
                <w:rFonts w:ascii="宋体" w:hAnsi="宋体" w:hint="eastAsia"/>
                <w:sz w:val="24"/>
                <w:szCs w:val="24"/>
              </w:rPr>
              <w:t>□每周</w:t>
            </w:r>
            <w:r w:rsidRPr="00927913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B466B0" w:rsidRPr="00927913" w:rsidRDefault="00B466B0" w:rsidP="0092791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□不定期</w:t>
            </w:r>
          </w:p>
        </w:tc>
      </w:tr>
      <w:tr w:rsidR="00B466B0" w:rsidRPr="00927913" w:rsidTr="00927913">
        <w:tc>
          <w:tcPr>
            <w:tcW w:w="959" w:type="dxa"/>
            <w:vMerge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管理员姓名</w:t>
            </w:r>
          </w:p>
        </w:tc>
        <w:tc>
          <w:tcPr>
            <w:tcW w:w="2268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409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466B0" w:rsidRPr="00927913" w:rsidTr="00927913">
        <w:tc>
          <w:tcPr>
            <w:tcW w:w="959" w:type="dxa"/>
            <w:vMerge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268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409" w:type="dxa"/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466B0" w:rsidRPr="00927913" w:rsidTr="00927913">
        <w:tc>
          <w:tcPr>
            <w:tcW w:w="959" w:type="dxa"/>
            <w:vMerge/>
            <w:tcBorders>
              <w:bottom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个人</w:t>
            </w:r>
          </w:p>
          <w:p w:rsidR="00B466B0" w:rsidRPr="00927913" w:rsidRDefault="00B466B0" w:rsidP="00927913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B466B0" w:rsidRPr="00927913" w:rsidTr="00927913"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单位</w:t>
            </w:r>
          </w:p>
          <w:p w:rsidR="00B466B0" w:rsidRPr="00927913" w:rsidRDefault="00B466B0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</w:tcBorders>
            <w:vAlign w:val="center"/>
          </w:tcPr>
          <w:p w:rsidR="00B466B0" w:rsidRPr="00927913" w:rsidRDefault="00B466B0" w:rsidP="00927913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B466B0" w:rsidRPr="00927913" w:rsidRDefault="00B466B0" w:rsidP="00927913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B466B0" w:rsidRPr="00927913" w:rsidRDefault="00B466B0" w:rsidP="00927913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B466B0" w:rsidRPr="00927913" w:rsidRDefault="00B466B0" w:rsidP="00927913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/>
                <w:sz w:val="24"/>
                <w:szCs w:val="24"/>
              </w:rPr>
              <w:t xml:space="preserve">                                          </w:t>
            </w:r>
            <w:r w:rsidRPr="00927913">
              <w:rPr>
                <w:rFonts w:ascii="宋体" w:hAnsi="宋体" w:hint="eastAsia"/>
                <w:sz w:val="24"/>
                <w:szCs w:val="24"/>
              </w:rPr>
              <w:t>（签章）</w:t>
            </w:r>
          </w:p>
          <w:p w:rsidR="00B466B0" w:rsidRPr="00927913" w:rsidRDefault="00B466B0" w:rsidP="00927913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/>
                <w:sz w:val="24"/>
                <w:szCs w:val="24"/>
              </w:rPr>
              <w:t xml:space="preserve">                                      2015</w:t>
            </w:r>
            <w:r w:rsidRPr="00927913">
              <w:rPr>
                <w:rFonts w:ascii="宋体" w:hAnsi="宋体" w:hint="eastAsia"/>
                <w:sz w:val="24"/>
                <w:szCs w:val="24"/>
              </w:rPr>
              <w:t>年</w:t>
            </w:r>
            <w:r w:rsidRPr="0092791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927913">
              <w:rPr>
                <w:rFonts w:ascii="宋体" w:hAnsi="宋体" w:hint="eastAsia"/>
                <w:sz w:val="24"/>
                <w:szCs w:val="24"/>
              </w:rPr>
              <w:t>月</w:t>
            </w:r>
            <w:r w:rsidRPr="00927913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927913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B466B0" w:rsidRPr="00927913" w:rsidRDefault="00B466B0" w:rsidP="00927913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 w:rsidR="00B466B0" w:rsidRPr="002A63EA" w:rsidRDefault="00B466B0" w:rsidP="001F4AF1">
      <w:pPr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</w:t>
      </w:r>
      <w:r w:rsidRPr="002A63EA">
        <w:rPr>
          <w:rFonts w:ascii="宋体" w:hAnsi="宋体" w:hint="eastAsia"/>
          <w:szCs w:val="21"/>
        </w:rPr>
        <w:t>本表</w:t>
      </w:r>
      <w:r>
        <w:rPr>
          <w:rFonts w:ascii="宋体" w:hAnsi="宋体" w:hint="eastAsia"/>
          <w:szCs w:val="21"/>
        </w:rPr>
        <w:t>电子版可在学校主页“校内公告”栏内下载，</w:t>
      </w:r>
      <w:r w:rsidRPr="002A63EA">
        <w:rPr>
          <w:rFonts w:ascii="宋体" w:hAnsi="宋体" w:hint="eastAsia"/>
          <w:szCs w:val="21"/>
        </w:rPr>
        <w:t>填好后请于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4"/>
          <w:attr w:name="Year" w:val="2015"/>
        </w:smartTagPr>
        <w:r w:rsidRPr="002A63EA">
          <w:rPr>
            <w:rFonts w:ascii="宋体" w:hAnsi="宋体"/>
            <w:szCs w:val="21"/>
          </w:rPr>
          <w:t>4</w:t>
        </w:r>
        <w:r w:rsidRPr="002A63EA">
          <w:rPr>
            <w:rFonts w:ascii="宋体" w:hAnsi="宋体" w:hint="eastAsia"/>
            <w:szCs w:val="21"/>
          </w:rPr>
          <w:t>月</w:t>
        </w:r>
        <w:r w:rsidRPr="002A63EA">
          <w:rPr>
            <w:rFonts w:ascii="宋体" w:hAnsi="宋体"/>
            <w:szCs w:val="21"/>
          </w:rPr>
          <w:t>23</w:t>
        </w:r>
        <w:r w:rsidRPr="002A63EA">
          <w:rPr>
            <w:rFonts w:ascii="宋体" w:hAnsi="宋体" w:hint="eastAsia"/>
            <w:szCs w:val="21"/>
          </w:rPr>
          <w:t>日</w:t>
        </w:r>
      </w:smartTag>
      <w:r w:rsidRPr="002A63EA">
        <w:rPr>
          <w:rFonts w:ascii="宋体" w:hAnsi="宋体" w:hint="eastAsia"/>
          <w:szCs w:val="21"/>
        </w:rPr>
        <w:t>前交至行政北楼</w:t>
      </w:r>
      <w:r w:rsidRPr="002A63EA">
        <w:rPr>
          <w:rFonts w:ascii="宋体" w:hAnsi="宋体"/>
          <w:szCs w:val="21"/>
        </w:rPr>
        <w:t>413</w:t>
      </w:r>
      <w:r w:rsidRPr="002A63EA">
        <w:rPr>
          <w:rFonts w:ascii="宋体" w:hAnsi="宋体" w:hint="eastAsia"/>
          <w:szCs w:val="21"/>
        </w:rPr>
        <w:t>室，并将电子版发送至</w:t>
      </w:r>
      <w:r w:rsidRPr="002A63EA">
        <w:rPr>
          <w:rFonts w:ascii="宋体" w:hAnsi="宋体"/>
          <w:szCs w:val="21"/>
        </w:rPr>
        <w:t>tjwx@tongji.edu.cn</w:t>
      </w:r>
    </w:p>
    <w:sectPr w:rsidR="00B466B0" w:rsidRPr="002A63EA" w:rsidSect="00EB2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6B0" w:rsidRDefault="00B466B0" w:rsidP="009F41E3">
      <w:r>
        <w:separator/>
      </w:r>
    </w:p>
  </w:endnote>
  <w:endnote w:type="continuationSeparator" w:id="1">
    <w:p w:rsidR="00B466B0" w:rsidRDefault="00B466B0" w:rsidP="009F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6B0" w:rsidRDefault="00B466B0" w:rsidP="009F41E3">
      <w:r>
        <w:separator/>
      </w:r>
    </w:p>
  </w:footnote>
  <w:footnote w:type="continuationSeparator" w:id="1">
    <w:p w:rsidR="00B466B0" w:rsidRDefault="00B466B0" w:rsidP="009F4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3E0"/>
    <w:rsid w:val="00024861"/>
    <w:rsid w:val="00030B2E"/>
    <w:rsid w:val="001546C9"/>
    <w:rsid w:val="00177B9E"/>
    <w:rsid w:val="00182A37"/>
    <w:rsid w:val="001C315D"/>
    <w:rsid w:val="001F4AF1"/>
    <w:rsid w:val="002238EC"/>
    <w:rsid w:val="002A63EA"/>
    <w:rsid w:val="002C6048"/>
    <w:rsid w:val="002D7799"/>
    <w:rsid w:val="00350A54"/>
    <w:rsid w:val="003E6B36"/>
    <w:rsid w:val="00420A20"/>
    <w:rsid w:val="00435A59"/>
    <w:rsid w:val="004E408F"/>
    <w:rsid w:val="00532472"/>
    <w:rsid w:val="006564AE"/>
    <w:rsid w:val="00713A9F"/>
    <w:rsid w:val="007368BD"/>
    <w:rsid w:val="007F065B"/>
    <w:rsid w:val="008535A7"/>
    <w:rsid w:val="008A653C"/>
    <w:rsid w:val="00927913"/>
    <w:rsid w:val="00982303"/>
    <w:rsid w:val="00994086"/>
    <w:rsid w:val="009A7DB0"/>
    <w:rsid w:val="009F41E3"/>
    <w:rsid w:val="00A66099"/>
    <w:rsid w:val="00A71C5F"/>
    <w:rsid w:val="00B466B0"/>
    <w:rsid w:val="00B543E0"/>
    <w:rsid w:val="00C42AEC"/>
    <w:rsid w:val="00C446BE"/>
    <w:rsid w:val="00CE4C23"/>
    <w:rsid w:val="00CF4811"/>
    <w:rsid w:val="00D12B1F"/>
    <w:rsid w:val="00D6047D"/>
    <w:rsid w:val="00DF0DF5"/>
    <w:rsid w:val="00E30727"/>
    <w:rsid w:val="00E62CF6"/>
    <w:rsid w:val="00EB27D2"/>
    <w:rsid w:val="00EE4ADA"/>
    <w:rsid w:val="00FB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7D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F4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41E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F4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41E3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238EC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8535A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535A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A63E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3E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67</Words>
  <Characters>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关于成立“同济大学新媒体矩阵联盟”的通知</dc:title>
  <dc:subject/>
  <dc:creator>dell</dc:creator>
  <cp:keywords/>
  <dc:description/>
  <cp:lastModifiedBy>马宁</cp:lastModifiedBy>
  <cp:revision>3</cp:revision>
  <cp:lastPrinted>2015-04-15T06:14:00Z</cp:lastPrinted>
  <dcterms:created xsi:type="dcterms:W3CDTF">2015-04-16T01:15:00Z</dcterms:created>
  <dcterms:modified xsi:type="dcterms:W3CDTF">2015-04-16T01:16:00Z</dcterms:modified>
</cp:coreProperties>
</file>