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25" w:rsidRPr="00B427A8" w:rsidRDefault="00451025" w:rsidP="00B427A8">
      <w:pPr>
        <w:spacing w:line="500" w:lineRule="exact"/>
        <w:rPr>
          <w:rFonts w:ascii="仿宋_GB2312" w:eastAsia="仿宋_GB2312"/>
          <w:b/>
          <w:bCs/>
          <w:kern w:val="0"/>
          <w:sz w:val="32"/>
          <w:szCs w:val="32"/>
          <w:lang w:val="ug-CN" w:bidi="ug-CN"/>
        </w:rPr>
      </w:pPr>
      <w:r w:rsidRPr="00B427A8">
        <w:rPr>
          <w:rFonts w:ascii="仿宋_GB2312" w:eastAsia="仿宋_GB2312" w:hint="eastAsia"/>
          <w:b/>
          <w:bCs/>
          <w:kern w:val="0"/>
          <w:sz w:val="32"/>
          <w:szCs w:val="32"/>
          <w:lang w:val="ug-CN" w:bidi="ug-CN"/>
        </w:rPr>
        <w:t>附件</w:t>
      </w:r>
      <w:r>
        <w:rPr>
          <w:rFonts w:ascii="仿宋_GB2312" w:eastAsia="仿宋_GB2312"/>
          <w:b/>
          <w:bCs/>
          <w:kern w:val="0"/>
          <w:sz w:val="32"/>
          <w:szCs w:val="32"/>
          <w:lang w:val="ug-CN" w:bidi="ug-CN"/>
        </w:rPr>
        <w:t>3</w:t>
      </w:r>
      <w:r w:rsidRPr="00B427A8">
        <w:rPr>
          <w:rFonts w:ascii="仿宋_GB2312" w:eastAsia="仿宋_GB2312" w:hint="eastAsia"/>
          <w:b/>
          <w:bCs/>
          <w:kern w:val="0"/>
          <w:sz w:val="32"/>
          <w:szCs w:val="32"/>
          <w:lang w:val="ug-CN" w:bidi="ug-CN"/>
        </w:rPr>
        <w:t>：</w:t>
      </w:r>
    </w:p>
    <w:p w:rsidR="00451025" w:rsidRPr="00B427A8" w:rsidRDefault="00451025" w:rsidP="00B427A8">
      <w:pPr>
        <w:spacing w:line="500" w:lineRule="exact"/>
        <w:jc w:val="center"/>
        <w:rPr>
          <w:rFonts w:ascii="华文中宋" w:eastAsia="华文中宋" w:hAnsi="华文中宋"/>
          <w:b/>
          <w:bCs/>
          <w:kern w:val="0"/>
          <w:sz w:val="36"/>
          <w:szCs w:val="36"/>
          <w:lang w:val="ug-CN" w:bidi="ug-CN"/>
        </w:rPr>
      </w:pPr>
      <w:r w:rsidRPr="00B427A8">
        <w:rPr>
          <w:rFonts w:ascii="华文中宋" w:eastAsia="华文中宋" w:hAnsi="华文中宋" w:hint="eastAsia"/>
          <w:b/>
          <w:bCs/>
          <w:kern w:val="0"/>
          <w:sz w:val="36"/>
          <w:szCs w:val="36"/>
          <w:lang w:val="ug-CN" w:bidi="ug-CN"/>
        </w:rPr>
        <w:t>同济大学机关行政单位正职公开选拔组织推荐表</w:t>
      </w:r>
    </w:p>
    <w:p w:rsidR="00451025" w:rsidRDefault="00451025" w:rsidP="00A9539F">
      <w:pPr>
        <w:jc w:val="center"/>
        <w:rPr>
          <w:b/>
          <w:bCs/>
        </w:rPr>
      </w:pP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560"/>
        <w:gridCol w:w="495"/>
        <w:gridCol w:w="356"/>
        <w:gridCol w:w="849"/>
        <w:gridCol w:w="705"/>
        <w:gridCol w:w="552"/>
        <w:gridCol w:w="850"/>
        <w:gridCol w:w="566"/>
        <w:gridCol w:w="1415"/>
        <w:gridCol w:w="853"/>
        <w:gridCol w:w="1047"/>
      </w:tblGrid>
      <w:tr w:rsidR="00451025" w:rsidRPr="002A3758" w:rsidTr="00F16D71">
        <w:trPr>
          <w:trHeight w:val="624"/>
          <w:jc w:val="center"/>
        </w:trPr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</w:tcBorders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04" w:type="dxa"/>
            <w:gridSpan w:val="2"/>
            <w:tcBorders>
              <w:top w:val="single" w:sz="12" w:space="0" w:color="auto"/>
            </w:tcBorders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党派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451025" w:rsidRPr="002A3758" w:rsidTr="00F16D71">
        <w:trPr>
          <w:cantSplit/>
          <w:trHeight w:val="624"/>
          <w:jc w:val="center"/>
        </w:trPr>
        <w:tc>
          <w:tcPr>
            <w:tcW w:w="1904" w:type="dxa"/>
            <w:gridSpan w:val="3"/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学历（学位）</w:t>
            </w:r>
          </w:p>
        </w:tc>
        <w:tc>
          <w:tcPr>
            <w:tcW w:w="3317" w:type="dxa"/>
            <w:gridSpan w:val="5"/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专业技术职务</w:t>
            </w:r>
          </w:p>
        </w:tc>
        <w:tc>
          <w:tcPr>
            <w:tcW w:w="1903" w:type="dxa"/>
            <w:gridSpan w:val="2"/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451025" w:rsidRPr="002A3758" w:rsidTr="00F16D71">
        <w:trPr>
          <w:cantSplit/>
          <w:trHeight w:val="624"/>
          <w:jc w:val="center"/>
        </w:trPr>
        <w:tc>
          <w:tcPr>
            <w:tcW w:w="1904" w:type="dxa"/>
            <w:gridSpan w:val="3"/>
            <w:vAlign w:val="center"/>
          </w:tcPr>
          <w:p w:rsidR="00451025" w:rsidRPr="002A3758" w:rsidRDefault="00451025" w:rsidP="00F16D71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现工作岗位</w:t>
            </w:r>
          </w:p>
          <w:p w:rsidR="00451025" w:rsidRPr="002A3758" w:rsidRDefault="00451025" w:rsidP="00F16D71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与职级</w:t>
            </w:r>
          </w:p>
        </w:tc>
        <w:tc>
          <w:tcPr>
            <w:tcW w:w="3884" w:type="dxa"/>
            <w:gridSpan w:val="6"/>
            <w:vAlign w:val="center"/>
          </w:tcPr>
          <w:p w:rsidR="00451025" w:rsidRPr="002A3758" w:rsidRDefault="00451025" w:rsidP="00F16D71">
            <w:pPr>
              <w:snapToGrid w:val="0"/>
              <w:spacing w:line="180" w:lineRule="auto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51025" w:rsidRPr="002A3758" w:rsidRDefault="00451025" w:rsidP="00F16D71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任现职</w:t>
            </w:r>
          </w:p>
          <w:p w:rsidR="00451025" w:rsidRPr="002A3758" w:rsidRDefault="00451025" w:rsidP="00F16D71">
            <w:pPr>
              <w:snapToGrid w:val="0"/>
              <w:spacing w:line="180" w:lineRule="auto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时　间</w:t>
            </w:r>
          </w:p>
        </w:tc>
        <w:tc>
          <w:tcPr>
            <w:tcW w:w="1903" w:type="dxa"/>
            <w:gridSpan w:val="2"/>
            <w:vAlign w:val="center"/>
          </w:tcPr>
          <w:p w:rsidR="00451025" w:rsidRPr="002A3758" w:rsidRDefault="00451025" w:rsidP="00F16D71">
            <w:pPr>
              <w:snapToGrid w:val="0"/>
              <w:spacing w:line="180" w:lineRule="auto"/>
              <w:rPr>
                <w:rFonts w:ascii="华文仿宋" w:eastAsia="华文仿宋" w:hAnsi="华文仿宋"/>
                <w:sz w:val="28"/>
              </w:rPr>
            </w:pPr>
          </w:p>
        </w:tc>
      </w:tr>
      <w:tr w:rsidR="00451025" w:rsidRPr="002A3758" w:rsidTr="00F16D71">
        <w:trPr>
          <w:cantSplit/>
          <w:trHeight w:val="624"/>
          <w:jc w:val="center"/>
        </w:trPr>
        <w:tc>
          <w:tcPr>
            <w:tcW w:w="1904" w:type="dxa"/>
            <w:gridSpan w:val="3"/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联系电话</w:t>
            </w:r>
          </w:p>
        </w:tc>
        <w:tc>
          <w:tcPr>
            <w:tcW w:w="2466" w:type="dxa"/>
            <w:gridSpan w:val="4"/>
            <w:vAlign w:val="center"/>
          </w:tcPr>
          <w:p w:rsidR="00451025" w:rsidRPr="002A3758" w:rsidRDefault="00451025" w:rsidP="00F16D71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51025" w:rsidRPr="002A3758" w:rsidRDefault="00451025" w:rsidP="00F16D71">
            <w:pPr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A3758">
              <w:rPr>
                <w:rFonts w:ascii="华文仿宋" w:eastAsia="华文仿宋" w:hAnsi="华文仿宋"/>
                <w:spacing w:val="-20"/>
                <w:sz w:val="28"/>
                <w:szCs w:val="28"/>
              </w:rPr>
              <w:t>E-mail</w:t>
            </w:r>
            <w:r w:rsidRPr="002A375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地址</w:t>
            </w:r>
          </w:p>
        </w:tc>
        <w:tc>
          <w:tcPr>
            <w:tcW w:w="3320" w:type="dxa"/>
            <w:gridSpan w:val="3"/>
            <w:vAlign w:val="center"/>
          </w:tcPr>
          <w:p w:rsidR="00451025" w:rsidRPr="00AE39BE" w:rsidRDefault="00451025" w:rsidP="00F16D71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451025" w:rsidRPr="002A3758" w:rsidTr="00F16D71">
        <w:trPr>
          <w:cantSplit/>
          <w:trHeight w:val="4535"/>
          <w:jc w:val="center"/>
        </w:trPr>
        <w:tc>
          <w:tcPr>
            <w:tcW w:w="847" w:type="dxa"/>
            <w:textDirection w:val="tbRlV"/>
            <w:vAlign w:val="center"/>
          </w:tcPr>
          <w:p w:rsidR="00451025" w:rsidRPr="002A3758" w:rsidRDefault="00451025" w:rsidP="00F16D71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学习与工作简历</w:t>
            </w:r>
          </w:p>
        </w:tc>
        <w:tc>
          <w:tcPr>
            <w:tcW w:w="8261" w:type="dxa"/>
            <w:gridSpan w:val="11"/>
          </w:tcPr>
          <w:p w:rsidR="00451025" w:rsidRPr="002A3758" w:rsidRDefault="00451025" w:rsidP="00F16D71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451025" w:rsidRPr="002A3758" w:rsidTr="00F16D71">
        <w:trPr>
          <w:cantSplit/>
          <w:trHeight w:val="832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451025" w:rsidRPr="002A3758" w:rsidRDefault="00451025" w:rsidP="00F16D71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推荐职</w:t>
            </w:r>
            <w:r w:rsidRPr="002A3758">
              <w:rPr>
                <w:rFonts w:ascii="华文仿宋" w:eastAsia="华文仿宋" w:hAnsi="华文仿宋" w:hint="eastAsia"/>
                <w:sz w:val="28"/>
              </w:rPr>
              <w:t>位</w:t>
            </w:r>
          </w:p>
        </w:tc>
        <w:tc>
          <w:tcPr>
            <w:tcW w:w="561" w:type="dxa"/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/>
                <w:sz w:val="28"/>
              </w:rPr>
              <w:t>1</w:t>
            </w:r>
          </w:p>
        </w:tc>
        <w:tc>
          <w:tcPr>
            <w:tcW w:w="7700" w:type="dxa"/>
            <w:gridSpan w:val="10"/>
            <w:vAlign w:val="center"/>
          </w:tcPr>
          <w:p w:rsidR="00451025" w:rsidRPr="002A3758" w:rsidRDefault="00451025" w:rsidP="00F16D71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</w:tr>
      <w:tr w:rsidR="00451025" w:rsidRPr="002A3758" w:rsidTr="00F16D71">
        <w:trPr>
          <w:cantSplit/>
          <w:trHeight w:val="84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451025" w:rsidRPr="002A3758" w:rsidRDefault="00451025" w:rsidP="00F16D71">
            <w:pPr>
              <w:ind w:left="113" w:right="113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561" w:type="dxa"/>
            <w:vAlign w:val="center"/>
          </w:tcPr>
          <w:p w:rsidR="00451025" w:rsidRPr="002A3758" w:rsidRDefault="00451025" w:rsidP="00F16D71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/>
                <w:sz w:val="28"/>
              </w:rPr>
              <w:t>2</w:t>
            </w:r>
          </w:p>
        </w:tc>
        <w:tc>
          <w:tcPr>
            <w:tcW w:w="7700" w:type="dxa"/>
            <w:gridSpan w:val="10"/>
            <w:vAlign w:val="center"/>
          </w:tcPr>
          <w:p w:rsidR="00451025" w:rsidRPr="002A3758" w:rsidRDefault="00451025" w:rsidP="00F16D71">
            <w:pPr>
              <w:snapToGrid w:val="0"/>
              <w:rPr>
                <w:rFonts w:ascii="华文仿宋" w:eastAsia="华文仿宋" w:hAnsi="华文仿宋"/>
                <w:sz w:val="28"/>
              </w:rPr>
            </w:pPr>
          </w:p>
        </w:tc>
      </w:tr>
      <w:tr w:rsidR="00451025" w:rsidRPr="002A3758" w:rsidTr="00F16D71">
        <w:trPr>
          <w:cantSplit/>
          <w:trHeight w:val="3108"/>
          <w:jc w:val="center"/>
        </w:trPr>
        <w:tc>
          <w:tcPr>
            <w:tcW w:w="847" w:type="dxa"/>
            <w:tcBorders>
              <w:bottom w:val="single" w:sz="12" w:space="0" w:color="auto"/>
            </w:tcBorders>
            <w:vAlign w:val="center"/>
          </w:tcPr>
          <w:p w:rsidR="00451025" w:rsidRDefault="00451025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推</w:t>
            </w:r>
          </w:p>
          <w:p w:rsidR="00451025" w:rsidRDefault="00451025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荐</w:t>
            </w:r>
          </w:p>
          <w:p w:rsidR="00451025" w:rsidRDefault="00451025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单</w:t>
            </w:r>
          </w:p>
          <w:p w:rsidR="00451025" w:rsidRDefault="00451025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位</w:t>
            </w:r>
          </w:p>
          <w:p w:rsidR="00451025" w:rsidRDefault="00451025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意</w:t>
            </w:r>
          </w:p>
          <w:p w:rsidR="00451025" w:rsidRPr="002A3758" w:rsidRDefault="00451025" w:rsidP="00F16D71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见</w:t>
            </w:r>
          </w:p>
        </w:tc>
        <w:tc>
          <w:tcPr>
            <w:tcW w:w="8261" w:type="dxa"/>
            <w:gridSpan w:val="11"/>
            <w:tcBorders>
              <w:bottom w:val="single" w:sz="12" w:space="0" w:color="auto"/>
            </w:tcBorders>
          </w:tcPr>
          <w:p w:rsidR="00451025" w:rsidRDefault="00451025" w:rsidP="00F16D71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451025" w:rsidRDefault="00451025" w:rsidP="00F16D71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451025" w:rsidRDefault="00451025" w:rsidP="00F16D71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451025" w:rsidRDefault="00451025" w:rsidP="00F16D71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451025" w:rsidRDefault="00451025" w:rsidP="00F16D71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451025" w:rsidRDefault="00451025" w:rsidP="00F16D71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451025" w:rsidRDefault="00451025" w:rsidP="00F16D71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451025" w:rsidRDefault="00451025" w:rsidP="00F16D71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单位负责人签名：　　　　　　　　　　　　　　　　（盖章）</w:t>
            </w:r>
          </w:p>
          <w:p w:rsidR="00451025" w:rsidRPr="005128AE" w:rsidRDefault="00451025" w:rsidP="00A9539F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ascii="华文仿宋" w:eastAsia="华文仿宋" w:hAnsi="华文仿宋"/>
                <w:sz w:val="24"/>
              </w:rPr>
              <w:t>2013</w:t>
            </w:r>
            <w:r>
              <w:rPr>
                <w:rFonts w:ascii="华文仿宋" w:eastAsia="华文仿宋" w:hAnsi="华文仿宋" w:hint="eastAsia"/>
                <w:sz w:val="24"/>
              </w:rPr>
              <w:t>年</w:t>
            </w:r>
            <w:r>
              <w:rPr>
                <w:rFonts w:ascii="华文仿宋" w:eastAsia="华文仿宋" w:hAnsi="华文仿宋"/>
                <w:sz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</w:rPr>
              <w:t>月　　日</w:t>
            </w:r>
          </w:p>
        </w:tc>
      </w:tr>
    </w:tbl>
    <w:p w:rsidR="00451025" w:rsidRPr="00BD3D8B" w:rsidRDefault="00451025" w:rsidP="00451025">
      <w:pPr>
        <w:widowControl/>
        <w:ind w:firstLineChars="221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451025" w:rsidRPr="00BD3D8B" w:rsidSect="001574E7">
      <w:footerReference w:type="default" r:id="rId7"/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25" w:rsidRDefault="00451025">
      <w:r>
        <w:separator/>
      </w:r>
    </w:p>
  </w:endnote>
  <w:endnote w:type="continuationSeparator" w:id="1">
    <w:p w:rsidR="00451025" w:rsidRDefault="00451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25" w:rsidRDefault="00451025">
    <w:pPr>
      <w:pStyle w:val="Footer"/>
      <w:jc w:val="center"/>
    </w:pPr>
    <w:fldSimple w:instr=" PAGE   \* MERGEFORMAT ">
      <w:r w:rsidRPr="00892DD7">
        <w:rPr>
          <w:noProof/>
          <w:lang w:val="zh-CN"/>
        </w:rPr>
        <w:t>1</w:t>
      </w:r>
    </w:fldSimple>
  </w:p>
  <w:p w:rsidR="00451025" w:rsidRDefault="004510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25" w:rsidRDefault="00451025">
      <w:r>
        <w:separator/>
      </w:r>
    </w:p>
  </w:footnote>
  <w:footnote w:type="continuationSeparator" w:id="1">
    <w:p w:rsidR="00451025" w:rsidRDefault="00451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B85"/>
    <w:multiLevelType w:val="hybridMultilevel"/>
    <w:tmpl w:val="22A46E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6D"/>
    <w:rsid w:val="0000119E"/>
    <w:rsid w:val="00002AE2"/>
    <w:rsid w:val="000066B8"/>
    <w:rsid w:val="00013F74"/>
    <w:rsid w:val="000373B7"/>
    <w:rsid w:val="000C0823"/>
    <w:rsid w:val="000D3B78"/>
    <w:rsid w:val="000E1CE1"/>
    <w:rsid w:val="000E301B"/>
    <w:rsid w:val="000E4BDA"/>
    <w:rsid w:val="001051E4"/>
    <w:rsid w:val="001314AC"/>
    <w:rsid w:val="001574E7"/>
    <w:rsid w:val="00163312"/>
    <w:rsid w:val="00181B8A"/>
    <w:rsid w:val="001C0E3E"/>
    <w:rsid w:val="001C118A"/>
    <w:rsid w:val="001C69F4"/>
    <w:rsid w:val="001D00B5"/>
    <w:rsid w:val="00204D9F"/>
    <w:rsid w:val="00231178"/>
    <w:rsid w:val="0028345C"/>
    <w:rsid w:val="00297FE2"/>
    <w:rsid w:val="002A3758"/>
    <w:rsid w:val="002B4D7B"/>
    <w:rsid w:val="002D7938"/>
    <w:rsid w:val="00344706"/>
    <w:rsid w:val="00362FC7"/>
    <w:rsid w:val="00367BD8"/>
    <w:rsid w:val="003A4819"/>
    <w:rsid w:val="003A5298"/>
    <w:rsid w:val="003A63F7"/>
    <w:rsid w:val="003B3A6B"/>
    <w:rsid w:val="003C0875"/>
    <w:rsid w:val="003D2018"/>
    <w:rsid w:val="003E7F5D"/>
    <w:rsid w:val="003F22D5"/>
    <w:rsid w:val="00414CD6"/>
    <w:rsid w:val="00422F68"/>
    <w:rsid w:val="00435D53"/>
    <w:rsid w:val="00451025"/>
    <w:rsid w:val="004521DF"/>
    <w:rsid w:val="00454971"/>
    <w:rsid w:val="00476113"/>
    <w:rsid w:val="00483E69"/>
    <w:rsid w:val="004A1C03"/>
    <w:rsid w:val="004E21F4"/>
    <w:rsid w:val="004F578F"/>
    <w:rsid w:val="004F7AF5"/>
    <w:rsid w:val="005128AE"/>
    <w:rsid w:val="00522340"/>
    <w:rsid w:val="00522BDA"/>
    <w:rsid w:val="00524DF3"/>
    <w:rsid w:val="00546F1D"/>
    <w:rsid w:val="0055131F"/>
    <w:rsid w:val="005607F9"/>
    <w:rsid w:val="00573A0D"/>
    <w:rsid w:val="00581EA8"/>
    <w:rsid w:val="005A64C3"/>
    <w:rsid w:val="005D25FF"/>
    <w:rsid w:val="005F10C7"/>
    <w:rsid w:val="005F403A"/>
    <w:rsid w:val="0060233A"/>
    <w:rsid w:val="00647B14"/>
    <w:rsid w:val="00674E05"/>
    <w:rsid w:val="006B038F"/>
    <w:rsid w:val="006C5AE9"/>
    <w:rsid w:val="006D26F6"/>
    <w:rsid w:val="0074034D"/>
    <w:rsid w:val="00747EA0"/>
    <w:rsid w:val="00751C67"/>
    <w:rsid w:val="00771035"/>
    <w:rsid w:val="007B053B"/>
    <w:rsid w:val="007C4612"/>
    <w:rsid w:val="007D2785"/>
    <w:rsid w:val="007D4FEE"/>
    <w:rsid w:val="007E564D"/>
    <w:rsid w:val="0084708D"/>
    <w:rsid w:val="00892DD7"/>
    <w:rsid w:val="00897329"/>
    <w:rsid w:val="008A6065"/>
    <w:rsid w:val="008B7B0C"/>
    <w:rsid w:val="008C31E4"/>
    <w:rsid w:val="008D2CDC"/>
    <w:rsid w:val="008F77A1"/>
    <w:rsid w:val="00916C2E"/>
    <w:rsid w:val="00940D70"/>
    <w:rsid w:val="0095273B"/>
    <w:rsid w:val="009657CE"/>
    <w:rsid w:val="009751DB"/>
    <w:rsid w:val="00976487"/>
    <w:rsid w:val="00985755"/>
    <w:rsid w:val="00A11D13"/>
    <w:rsid w:val="00A17B0B"/>
    <w:rsid w:val="00A21DC8"/>
    <w:rsid w:val="00A24D8A"/>
    <w:rsid w:val="00A4119D"/>
    <w:rsid w:val="00A42321"/>
    <w:rsid w:val="00A448A0"/>
    <w:rsid w:val="00A453B3"/>
    <w:rsid w:val="00A81E9E"/>
    <w:rsid w:val="00A81EC1"/>
    <w:rsid w:val="00A90939"/>
    <w:rsid w:val="00A9539F"/>
    <w:rsid w:val="00AE1326"/>
    <w:rsid w:val="00AE39BE"/>
    <w:rsid w:val="00AF00DA"/>
    <w:rsid w:val="00B1167E"/>
    <w:rsid w:val="00B427A8"/>
    <w:rsid w:val="00B43BED"/>
    <w:rsid w:val="00B4675C"/>
    <w:rsid w:val="00B47796"/>
    <w:rsid w:val="00B55CCE"/>
    <w:rsid w:val="00B56BC4"/>
    <w:rsid w:val="00B6275A"/>
    <w:rsid w:val="00B668A6"/>
    <w:rsid w:val="00B83340"/>
    <w:rsid w:val="00BB65F8"/>
    <w:rsid w:val="00BD3D8B"/>
    <w:rsid w:val="00BE2318"/>
    <w:rsid w:val="00C42CED"/>
    <w:rsid w:val="00C56E66"/>
    <w:rsid w:val="00C6368B"/>
    <w:rsid w:val="00C9681D"/>
    <w:rsid w:val="00CA3BD3"/>
    <w:rsid w:val="00CC036D"/>
    <w:rsid w:val="00CC7DEF"/>
    <w:rsid w:val="00D00AF8"/>
    <w:rsid w:val="00D23E22"/>
    <w:rsid w:val="00D327A3"/>
    <w:rsid w:val="00D65E58"/>
    <w:rsid w:val="00D84394"/>
    <w:rsid w:val="00D87702"/>
    <w:rsid w:val="00DC691D"/>
    <w:rsid w:val="00DD0D40"/>
    <w:rsid w:val="00DD2182"/>
    <w:rsid w:val="00DD78C1"/>
    <w:rsid w:val="00DE1A2B"/>
    <w:rsid w:val="00E01D83"/>
    <w:rsid w:val="00E07C26"/>
    <w:rsid w:val="00E13E63"/>
    <w:rsid w:val="00E14977"/>
    <w:rsid w:val="00E35BBF"/>
    <w:rsid w:val="00E71ED9"/>
    <w:rsid w:val="00E77C86"/>
    <w:rsid w:val="00E80E83"/>
    <w:rsid w:val="00EB0C65"/>
    <w:rsid w:val="00EB3E0F"/>
    <w:rsid w:val="00EC3BF3"/>
    <w:rsid w:val="00EE7F77"/>
    <w:rsid w:val="00F16D71"/>
    <w:rsid w:val="00F45801"/>
    <w:rsid w:val="00F478EA"/>
    <w:rsid w:val="00F60CF7"/>
    <w:rsid w:val="00F653CD"/>
    <w:rsid w:val="00F72B9A"/>
    <w:rsid w:val="00F76A9D"/>
    <w:rsid w:val="00FA1A42"/>
    <w:rsid w:val="00FC2A95"/>
    <w:rsid w:val="00FD2D57"/>
    <w:rsid w:val="00FD7FC8"/>
    <w:rsid w:val="00FE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6D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D3D8B"/>
    <w:pPr>
      <w:keepNext/>
      <w:keepLines/>
      <w:spacing w:before="260" w:after="260" w:line="416" w:lineRule="auto"/>
      <w:outlineLvl w:val="1"/>
    </w:pPr>
    <w:rPr>
      <w:rFonts w:ascii="Cambria" w:hAnsi="Cambria" w:cs="Microsoft Uighur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D3D8B"/>
    <w:rPr>
      <w:rFonts w:ascii="Cambria" w:eastAsia="宋体" w:hAnsi="Cambria" w:cs="Microsoft Uighur"/>
      <w:b/>
      <w:bCs/>
      <w:kern w:val="2"/>
      <w:sz w:val="32"/>
      <w:szCs w:val="32"/>
      <w:lang w:bidi="ar-SA"/>
    </w:rPr>
  </w:style>
  <w:style w:type="character" w:customStyle="1" w:styleId="title1">
    <w:name w:val="title1"/>
    <w:basedOn w:val="DefaultParagraphFont"/>
    <w:uiPriority w:val="99"/>
    <w:rsid w:val="00CC03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036D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36D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0E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4BDA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0E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4BDA"/>
    <w:rPr>
      <w:rFonts w:cs="Times New Roman"/>
      <w:kern w:val="2"/>
      <w:sz w:val="18"/>
    </w:rPr>
  </w:style>
  <w:style w:type="table" w:styleId="TableGrid">
    <w:name w:val="Table Grid"/>
    <w:basedOn w:val="TableNormal"/>
    <w:uiPriority w:val="99"/>
    <w:rsid w:val="00013F7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F45801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45801"/>
    <w:rPr>
      <w:rFonts w:ascii="宋体" w:hAnsi="Courier New" w:cs="Times New Roman"/>
      <w:kern w:val="2"/>
      <w:sz w:val="21"/>
      <w:lang w:bidi="ar-SA"/>
    </w:rPr>
  </w:style>
  <w:style w:type="character" w:styleId="Hyperlink">
    <w:name w:val="Hyperlink"/>
    <w:basedOn w:val="DefaultParagraphFont"/>
    <w:uiPriority w:val="99"/>
    <w:rsid w:val="00F60C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</Words>
  <Characters>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同济大学关于机关行政单位正职公开选拔的通知</dc:title>
  <dc:subject/>
  <dc:creator>dell</dc:creator>
  <cp:keywords/>
  <dc:description/>
  <cp:lastModifiedBy>马宁</cp:lastModifiedBy>
  <cp:revision>3</cp:revision>
  <cp:lastPrinted>2013-04-15T05:43:00Z</cp:lastPrinted>
  <dcterms:created xsi:type="dcterms:W3CDTF">2013-04-16T01:46:00Z</dcterms:created>
  <dcterms:modified xsi:type="dcterms:W3CDTF">2013-04-16T01:49:00Z</dcterms:modified>
</cp:coreProperties>
</file>