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18" w:rsidRPr="0040505B" w:rsidRDefault="00E15018" w:rsidP="005D106D">
      <w:pPr>
        <w:jc w:val="center"/>
        <w:rPr>
          <w:b/>
        </w:rPr>
      </w:pPr>
      <w:r w:rsidRPr="0040505B">
        <w:rPr>
          <w:rFonts w:hint="eastAsia"/>
          <w:b/>
        </w:rPr>
        <w:t>“金蝉奖</w:t>
      </w:r>
      <w:r w:rsidRPr="0040505B">
        <w:rPr>
          <w:b/>
        </w:rPr>
        <w:t>——</w:t>
      </w:r>
      <w:r w:rsidRPr="0040505B">
        <w:rPr>
          <w:rFonts w:hint="eastAsia"/>
          <w:b/>
        </w:rPr>
        <w:t>龙凤玉饰</w:t>
      </w:r>
      <w:r w:rsidRPr="0040505B">
        <w:rPr>
          <w:rFonts w:ascii="宋体" w:hAnsi="宋体" w:hint="eastAsia"/>
          <w:b/>
        </w:rPr>
        <w:t>·</w:t>
      </w:r>
      <w:r w:rsidRPr="0040505B">
        <w:rPr>
          <w:rFonts w:hint="eastAsia"/>
          <w:b/>
        </w:rPr>
        <w:t>对牌”创新设计大赛获奖作品解读</w:t>
      </w:r>
    </w:p>
    <w:p w:rsidR="00E15018" w:rsidRDefault="00E15018" w:rsidP="005179DF">
      <w:pPr>
        <w:ind w:firstLineChars="200" w:firstLine="31680"/>
      </w:pPr>
    </w:p>
    <w:p w:rsidR="00E15018" w:rsidRDefault="00E15018" w:rsidP="005179DF">
      <w:pPr>
        <w:ind w:firstLineChars="200" w:firstLine="31680"/>
      </w:pPr>
      <w:r>
        <w:rPr>
          <w:rFonts w:hint="eastAsia"/>
        </w:rPr>
        <w:t>大赛以对牌为设计对象，宣扬爱情主题。</w:t>
      </w:r>
      <w:r w:rsidRPr="006C75B7">
        <w:rPr>
          <w:rFonts w:hint="eastAsia"/>
        </w:rPr>
        <w:t>通过初选，有</w:t>
      </w:r>
      <w:r w:rsidRPr="006C75B7">
        <w:t>9</w:t>
      </w:r>
      <w:r w:rsidRPr="006C75B7">
        <w:rPr>
          <w:rFonts w:hint="eastAsia"/>
        </w:rPr>
        <w:t>位同学参加决赛角逐。</w:t>
      </w:r>
    </w:p>
    <w:p w:rsidR="00E15018" w:rsidRDefault="00E15018" w:rsidP="005179DF">
      <w:pPr>
        <w:ind w:firstLineChars="200" w:firstLine="31680"/>
      </w:pPr>
      <w:r>
        <w:rPr>
          <w:rFonts w:hint="eastAsia"/>
        </w:rPr>
        <w:t>一等奖作品解读：</w:t>
      </w:r>
    </w:p>
    <w:p w:rsidR="00E15018" w:rsidRDefault="00E15018" w:rsidP="005179DF">
      <w:pPr>
        <w:ind w:firstLineChars="200" w:firstLine="31680"/>
      </w:pPr>
      <w:r>
        <w:rPr>
          <w:rFonts w:hint="eastAsia"/>
        </w:rPr>
        <w:t>《沌》，作者张梦。“沌”</w:t>
      </w:r>
      <w:bookmarkStart w:id="0" w:name="_GoBack"/>
      <w:bookmarkEnd w:id="0"/>
      <w:r>
        <w:rPr>
          <w:rFonts w:hint="eastAsia"/>
        </w:rPr>
        <w:t>为水势汹涌的样子。灵感来源于和田玉受湍急河流，润泽性格的背后实则承受磨难、隐忍大气。评委一致认为，该作品创意感强，寓意深刻，设计效果图制作精良且易于制作出精品。《沌》以独特的视角、创新的手法和设计，完美的体现了现代创意与传播工艺之间的完美结合，具有较高的文化和艺术价值。</w:t>
      </w:r>
    </w:p>
    <w:p w:rsidR="00E15018" w:rsidRDefault="00E15018" w:rsidP="00036517">
      <w:pPr>
        <w:jc w:val="center"/>
      </w:pPr>
      <w:r w:rsidRPr="00E53F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ppt-06.jpg" style="width:153pt;height:102pt;visibility:visible">
            <v:imagedata r:id="rId6" o:title=""/>
          </v:shape>
        </w:pict>
      </w:r>
    </w:p>
    <w:p w:rsidR="00E15018" w:rsidRDefault="00E15018" w:rsidP="005179DF">
      <w:pPr>
        <w:ind w:firstLineChars="200" w:firstLine="31680"/>
      </w:pPr>
      <w:r>
        <w:rPr>
          <w:rFonts w:hint="eastAsia"/>
        </w:rPr>
        <w:t>其他获奖作品：</w:t>
      </w:r>
    </w:p>
    <w:p w:rsidR="00E15018" w:rsidRDefault="00E15018" w:rsidP="005179DF">
      <w:pPr>
        <w:pStyle w:val="NormalWeb"/>
        <w:spacing w:before="0" w:beforeAutospacing="0" w:after="0" w:afterAutospacing="0"/>
        <w:ind w:firstLineChars="200" w:firstLine="31680"/>
      </w:pPr>
      <w:r>
        <w:rPr>
          <w:rFonts w:hint="eastAsia"/>
        </w:rPr>
        <w:t>二等奖郑梦如同学的作品《残</w:t>
      </w:r>
      <w:r w:rsidRPr="00DB42B7">
        <w:t>•</w:t>
      </w:r>
      <w:r>
        <w:rPr>
          <w:rFonts w:hint="eastAsia"/>
        </w:rPr>
        <w:t>缺》将两件吊坠拼合，才是完整的四叶幸运草，感人至深。“</w:t>
      </w:r>
      <w:r w:rsidRPr="005B18D3">
        <w:rPr>
          <w:rFonts w:hint="eastAsia"/>
        </w:rPr>
        <w:t>我不是拥有四片叶子的幸运草</w:t>
      </w:r>
      <w:r>
        <w:rPr>
          <w:rFonts w:hint="eastAsia"/>
        </w:rPr>
        <w:t>，</w:t>
      </w:r>
      <w:r w:rsidRPr="005B18D3">
        <w:rPr>
          <w:rFonts w:hint="eastAsia"/>
        </w:rPr>
        <w:t>直到遇见了你</w:t>
      </w:r>
      <w:r>
        <w:rPr>
          <w:rFonts w:hint="eastAsia"/>
        </w:rPr>
        <w:t>，</w:t>
      </w:r>
      <w:r w:rsidRPr="005B18D3">
        <w:rPr>
          <w:rFonts w:hint="eastAsia"/>
        </w:rPr>
        <w:t>我才确信</w:t>
      </w:r>
      <w:r>
        <w:rPr>
          <w:rFonts w:hint="eastAsia"/>
        </w:rPr>
        <w:t>，</w:t>
      </w:r>
      <w:r w:rsidRPr="005B18D3">
        <w:rPr>
          <w:rFonts w:hint="eastAsia"/>
        </w:rPr>
        <w:t>我并没有被幸福挡在门外</w:t>
      </w:r>
      <w:r>
        <w:rPr>
          <w:rFonts w:hint="eastAsia"/>
        </w:rPr>
        <w:t>。”</w:t>
      </w:r>
    </w:p>
    <w:p w:rsidR="00E15018" w:rsidRDefault="00E15018" w:rsidP="0006230C">
      <w:pPr>
        <w:jc w:val="center"/>
      </w:pPr>
      <w:r w:rsidRPr="00E53F27">
        <w:rPr>
          <w:noProof/>
        </w:rPr>
        <w:pict>
          <v:shape id="_x0000_i1026" type="#_x0000_t75" style="width:165.75pt;height:95.25pt;visibility:visible">
            <v:imagedata r:id="rId7" o:title="" croptop="3155f" cropbottom="12013f"/>
          </v:shape>
        </w:pict>
      </w:r>
    </w:p>
    <w:p w:rsidR="00E15018" w:rsidRPr="0006230C" w:rsidRDefault="00E15018" w:rsidP="005179DF">
      <w:pPr>
        <w:ind w:firstLineChars="200" w:firstLine="31680"/>
        <w:jc w:val="left"/>
      </w:pPr>
      <w:r>
        <w:rPr>
          <w:rFonts w:hint="eastAsia"/>
        </w:rPr>
        <w:t>此外，阮也芝作品《云卷云舒》、孙逸凡作品《合》、</w:t>
      </w:r>
      <w:r w:rsidRPr="0006230C">
        <w:rPr>
          <w:rFonts w:hint="eastAsia"/>
        </w:rPr>
        <w:t>沈慧</w:t>
      </w:r>
      <w:r>
        <w:rPr>
          <w:rFonts w:hint="eastAsia"/>
        </w:rPr>
        <w:t>和</w:t>
      </w:r>
      <w:r w:rsidRPr="0006230C">
        <w:rPr>
          <w:rFonts w:hint="eastAsia"/>
        </w:rPr>
        <w:t>沈旭韡</w:t>
      </w:r>
      <w:r>
        <w:rPr>
          <w:rFonts w:hint="eastAsia"/>
        </w:rPr>
        <w:t>作品《侣》均获三等奖。</w:t>
      </w:r>
    </w:p>
    <w:p w:rsidR="00E15018" w:rsidRPr="002F11C6" w:rsidRDefault="00E15018" w:rsidP="002F11C6">
      <w:pPr>
        <w:rPr>
          <w:rFonts w:ascii="宋体" w:cs="宋体"/>
          <w:kern w:val="0"/>
        </w:rPr>
      </w:pPr>
      <w:r w:rsidRPr="009301A8">
        <w:rPr>
          <w:rFonts w:ascii="宋体" w:cs="宋体"/>
          <w:noProof/>
          <w:kern w:val="0"/>
        </w:rPr>
        <w:pict>
          <v:shape id="图片 4" o:spid="_x0000_i1027" type="#_x0000_t75" style="width:120.75pt;height:82.5pt;visibility:visible">
            <v:imagedata r:id="rId8" o:title=""/>
          </v:shape>
        </w:pict>
      </w:r>
      <w:r w:rsidRPr="009301A8">
        <w:rPr>
          <w:rFonts w:ascii="宋体" w:cs="宋体"/>
          <w:noProof/>
          <w:kern w:val="0"/>
        </w:rPr>
        <w:pict>
          <v:shape id="图片 6" o:spid="_x0000_i1028" type="#_x0000_t75" style="width:112.5pt;height:79.5pt;visibility:visible">
            <v:imagedata r:id="rId9" o:title=""/>
          </v:shape>
        </w:pict>
      </w:r>
      <w:r w:rsidRPr="009301A8">
        <w:rPr>
          <w:rFonts w:ascii="宋体" w:cs="宋体"/>
          <w:noProof/>
          <w:kern w:val="0"/>
        </w:rPr>
        <w:pict>
          <v:shape id="图片 5" o:spid="_x0000_i1029" type="#_x0000_t75" style="width:161.25pt;height:80.25pt;visibility:visible">
            <v:imagedata r:id="rId10" o:title="" croptop="6554f"/>
          </v:shape>
        </w:pict>
      </w:r>
    </w:p>
    <w:p w:rsidR="00E15018" w:rsidRDefault="00E15018" w:rsidP="005179DF">
      <w:pPr>
        <w:ind w:firstLineChars="200" w:firstLine="31680"/>
      </w:pPr>
      <w:r w:rsidRPr="004C094C">
        <w:rPr>
          <w:rFonts w:hint="eastAsia"/>
        </w:rPr>
        <w:t>获奖同学体</w:t>
      </w:r>
      <w:r>
        <w:rPr>
          <w:rFonts w:hint="eastAsia"/>
        </w:rPr>
        <w:t>会：</w:t>
      </w:r>
    </w:p>
    <w:p w:rsidR="00E15018" w:rsidRDefault="00E15018" w:rsidP="005179DF">
      <w:pPr>
        <w:ind w:firstLineChars="200" w:firstLine="31680"/>
      </w:pPr>
      <w:r>
        <w:rPr>
          <w:rFonts w:hint="eastAsia"/>
        </w:rPr>
        <w:t>“越是民族的就越是世界的，参赛的最大感受就是，一个优秀的设计师，他的创作必须植根于本民族的文化土壤，再用世界通用的设计语言进行表现，才能获得广为世界所接受的作品”。</w:t>
      </w:r>
    </w:p>
    <w:p w:rsidR="00E15018" w:rsidRDefault="00E15018" w:rsidP="005179DF">
      <w:pPr>
        <w:ind w:firstLineChars="200" w:firstLine="31680"/>
      </w:pPr>
    </w:p>
    <w:p w:rsidR="00E15018" w:rsidRPr="002D7BBE" w:rsidRDefault="00E15018" w:rsidP="001D1AD7"/>
    <w:sectPr w:rsidR="00E15018" w:rsidRPr="002D7BBE" w:rsidSect="00697C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18" w:rsidRDefault="00E15018" w:rsidP="008B2682">
      <w:r>
        <w:separator/>
      </w:r>
    </w:p>
  </w:endnote>
  <w:endnote w:type="continuationSeparator" w:id="1">
    <w:p w:rsidR="00E15018" w:rsidRDefault="00E15018" w:rsidP="008B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18" w:rsidRDefault="00E15018" w:rsidP="008B2682">
      <w:r>
        <w:separator/>
      </w:r>
    </w:p>
  </w:footnote>
  <w:footnote w:type="continuationSeparator" w:id="1">
    <w:p w:rsidR="00E15018" w:rsidRDefault="00E15018" w:rsidP="008B2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A0"/>
    <w:rsid w:val="00001A7B"/>
    <w:rsid w:val="00006944"/>
    <w:rsid w:val="00010703"/>
    <w:rsid w:val="00015CAC"/>
    <w:rsid w:val="00016F81"/>
    <w:rsid w:val="000241EA"/>
    <w:rsid w:val="00036517"/>
    <w:rsid w:val="0006230C"/>
    <w:rsid w:val="00065592"/>
    <w:rsid w:val="00085AD3"/>
    <w:rsid w:val="00090F82"/>
    <w:rsid w:val="0009609B"/>
    <w:rsid w:val="000A4A68"/>
    <w:rsid w:val="000A6749"/>
    <w:rsid w:val="000A70D3"/>
    <w:rsid w:val="000B2B69"/>
    <w:rsid w:val="000C2F3A"/>
    <w:rsid w:val="000C770C"/>
    <w:rsid w:val="000F66C5"/>
    <w:rsid w:val="0010595B"/>
    <w:rsid w:val="001262BE"/>
    <w:rsid w:val="00130BB9"/>
    <w:rsid w:val="00131971"/>
    <w:rsid w:val="001441BF"/>
    <w:rsid w:val="00144CFE"/>
    <w:rsid w:val="00145713"/>
    <w:rsid w:val="00174959"/>
    <w:rsid w:val="00176F34"/>
    <w:rsid w:val="00192112"/>
    <w:rsid w:val="001C3BC6"/>
    <w:rsid w:val="001C4CE7"/>
    <w:rsid w:val="001D19C2"/>
    <w:rsid w:val="001D1AD7"/>
    <w:rsid w:val="001F0E27"/>
    <w:rsid w:val="001F3DA9"/>
    <w:rsid w:val="00200650"/>
    <w:rsid w:val="00200C61"/>
    <w:rsid w:val="00213160"/>
    <w:rsid w:val="00213418"/>
    <w:rsid w:val="00252DD3"/>
    <w:rsid w:val="002654E7"/>
    <w:rsid w:val="0026570F"/>
    <w:rsid w:val="0026661C"/>
    <w:rsid w:val="00281DE1"/>
    <w:rsid w:val="00294887"/>
    <w:rsid w:val="002A0157"/>
    <w:rsid w:val="002A10FA"/>
    <w:rsid w:val="002D7BBE"/>
    <w:rsid w:val="002E005A"/>
    <w:rsid w:val="002E3E7A"/>
    <w:rsid w:val="002E7617"/>
    <w:rsid w:val="002F11C6"/>
    <w:rsid w:val="00304316"/>
    <w:rsid w:val="00320182"/>
    <w:rsid w:val="00322BE8"/>
    <w:rsid w:val="00325041"/>
    <w:rsid w:val="00325B41"/>
    <w:rsid w:val="003307D5"/>
    <w:rsid w:val="00341F72"/>
    <w:rsid w:val="00344201"/>
    <w:rsid w:val="00352336"/>
    <w:rsid w:val="00352A4F"/>
    <w:rsid w:val="00376331"/>
    <w:rsid w:val="00383268"/>
    <w:rsid w:val="003835AA"/>
    <w:rsid w:val="003C0099"/>
    <w:rsid w:val="003D1AA6"/>
    <w:rsid w:val="003D1B8D"/>
    <w:rsid w:val="003F5991"/>
    <w:rsid w:val="0040505B"/>
    <w:rsid w:val="00410037"/>
    <w:rsid w:val="004132E4"/>
    <w:rsid w:val="00430584"/>
    <w:rsid w:val="004307C6"/>
    <w:rsid w:val="00451C2A"/>
    <w:rsid w:val="00477541"/>
    <w:rsid w:val="0048657A"/>
    <w:rsid w:val="00496BD8"/>
    <w:rsid w:val="004C094C"/>
    <w:rsid w:val="004C15A1"/>
    <w:rsid w:val="004D519D"/>
    <w:rsid w:val="004E0EB3"/>
    <w:rsid w:val="00504FCF"/>
    <w:rsid w:val="00506FD3"/>
    <w:rsid w:val="00507B9A"/>
    <w:rsid w:val="005179DF"/>
    <w:rsid w:val="0054102C"/>
    <w:rsid w:val="0055022F"/>
    <w:rsid w:val="005652A5"/>
    <w:rsid w:val="0057756B"/>
    <w:rsid w:val="00577C8D"/>
    <w:rsid w:val="005802A0"/>
    <w:rsid w:val="0058375D"/>
    <w:rsid w:val="005A1473"/>
    <w:rsid w:val="005B18D3"/>
    <w:rsid w:val="005B6C86"/>
    <w:rsid w:val="005C2340"/>
    <w:rsid w:val="005C6016"/>
    <w:rsid w:val="005D106D"/>
    <w:rsid w:val="005D7253"/>
    <w:rsid w:val="005E36E3"/>
    <w:rsid w:val="005E696F"/>
    <w:rsid w:val="005F5C39"/>
    <w:rsid w:val="00607405"/>
    <w:rsid w:val="0062674E"/>
    <w:rsid w:val="006323EF"/>
    <w:rsid w:val="00636E6B"/>
    <w:rsid w:val="0064182A"/>
    <w:rsid w:val="00647DDA"/>
    <w:rsid w:val="006721B0"/>
    <w:rsid w:val="00695459"/>
    <w:rsid w:val="00697CF6"/>
    <w:rsid w:val="006A0965"/>
    <w:rsid w:val="006C75B7"/>
    <w:rsid w:val="006D10B8"/>
    <w:rsid w:val="006F17CA"/>
    <w:rsid w:val="006F3996"/>
    <w:rsid w:val="007022DE"/>
    <w:rsid w:val="00706E9D"/>
    <w:rsid w:val="0075421E"/>
    <w:rsid w:val="00755A15"/>
    <w:rsid w:val="00763D6E"/>
    <w:rsid w:val="00765420"/>
    <w:rsid w:val="00767FF5"/>
    <w:rsid w:val="007A04DF"/>
    <w:rsid w:val="007A2D52"/>
    <w:rsid w:val="007B366D"/>
    <w:rsid w:val="007C0A6A"/>
    <w:rsid w:val="007E13EF"/>
    <w:rsid w:val="007F125D"/>
    <w:rsid w:val="008002F5"/>
    <w:rsid w:val="008016C7"/>
    <w:rsid w:val="00802989"/>
    <w:rsid w:val="00821333"/>
    <w:rsid w:val="00823614"/>
    <w:rsid w:val="00831ECD"/>
    <w:rsid w:val="00846B46"/>
    <w:rsid w:val="00850A5B"/>
    <w:rsid w:val="00855B85"/>
    <w:rsid w:val="0086273B"/>
    <w:rsid w:val="00866EE9"/>
    <w:rsid w:val="00867DB7"/>
    <w:rsid w:val="008934AD"/>
    <w:rsid w:val="008B2682"/>
    <w:rsid w:val="008C46AA"/>
    <w:rsid w:val="008E248B"/>
    <w:rsid w:val="008F1F02"/>
    <w:rsid w:val="00912003"/>
    <w:rsid w:val="009301A8"/>
    <w:rsid w:val="0095320B"/>
    <w:rsid w:val="00955A7E"/>
    <w:rsid w:val="00962D2A"/>
    <w:rsid w:val="0096762F"/>
    <w:rsid w:val="00982360"/>
    <w:rsid w:val="0098500E"/>
    <w:rsid w:val="009A0C43"/>
    <w:rsid w:val="009A75F1"/>
    <w:rsid w:val="009B1A58"/>
    <w:rsid w:val="009B3185"/>
    <w:rsid w:val="009E4740"/>
    <w:rsid w:val="009E5960"/>
    <w:rsid w:val="009F1AB8"/>
    <w:rsid w:val="009F6252"/>
    <w:rsid w:val="009F64E7"/>
    <w:rsid w:val="00A07512"/>
    <w:rsid w:val="00A15DF9"/>
    <w:rsid w:val="00A34692"/>
    <w:rsid w:val="00A56736"/>
    <w:rsid w:val="00A60FAA"/>
    <w:rsid w:val="00AA6573"/>
    <w:rsid w:val="00AB2FF2"/>
    <w:rsid w:val="00AB367E"/>
    <w:rsid w:val="00AB7D42"/>
    <w:rsid w:val="00AC56B5"/>
    <w:rsid w:val="00AD2B7B"/>
    <w:rsid w:val="00AD6DA2"/>
    <w:rsid w:val="00AE2D26"/>
    <w:rsid w:val="00AE5673"/>
    <w:rsid w:val="00AF53D7"/>
    <w:rsid w:val="00B00ABA"/>
    <w:rsid w:val="00B031E3"/>
    <w:rsid w:val="00B049C7"/>
    <w:rsid w:val="00B224AF"/>
    <w:rsid w:val="00B27415"/>
    <w:rsid w:val="00B27617"/>
    <w:rsid w:val="00B311E9"/>
    <w:rsid w:val="00B375A9"/>
    <w:rsid w:val="00B527E4"/>
    <w:rsid w:val="00B62E24"/>
    <w:rsid w:val="00B817A1"/>
    <w:rsid w:val="00B92BD7"/>
    <w:rsid w:val="00BA2A0B"/>
    <w:rsid w:val="00BA42AB"/>
    <w:rsid w:val="00BB4645"/>
    <w:rsid w:val="00BB60AE"/>
    <w:rsid w:val="00BC2EAE"/>
    <w:rsid w:val="00BC3819"/>
    <w:rsid w:val="00BC5B6D"/>
    <w:rsid w:val="00BE2AB3"/>
    <w:rsid w:val="00BE5FFA"/>
    <w:rsid w:val="00C13BCC"/>
    <w:rsid w:val="00C31EF6"/>
    <w:rsid w:val="00C34D90"/>
    <w:rsid w:val="00C37F8F"/>
    <w:rsid w:val="00C409E8"/>
    <w:rsid w:val="00C42B24"/>
    <w:rsid w:val="00C453DB"/>
    <w:rsid w:val="00C47258"/>
    <w:rsid w:val="00C60698"/>
    <w:rsid w:val="00C657E2"/>
    <w:rsid w:val="00C65BC9"/>
    <w:rsid w:val="00C76C18"/>
    <w:rsid w:val="00C850A2"/>
    <w:rsid w:val="00C929CD"/>
    <w:rsid w:val="00C944FF"/>
    <w:rsid w:val="00C9582C"/>
    <w:rsid w:val="00C96B04"/>
    <w:rsid w:val="00CA05F6"/>
    <w:rsid w:val="00CA0E64"/>
    <w:rsid w:val="00CB0933"/>
    <w:rsid w:val="00CB497A"/>
    <w:rsid w:val="00CC4430"/>
    <w:rsid w:val="00CD3E78"/>
    <w:rsid w:val="00CE2D80"/>
    <w:rsid w:val="00CE6AD9"/>
    <w:rsid w:val="00CF54B7"/>
    <w:rsid w:val="00CF555D"/>
    <w:rsid w:val="00D04718"/>
    <w:rsid w:val="00D137A1"/>
    <w:rsid w:val="00D2193D"/>
    <w:rsid w:val="00D249D7"/>
    <w:rsid w:val="00D30DDE"/>
    <w:rsid w:val="00D419F1"/>
    <w:rsid w:val="00D633EA"/>
    <w:rsid w:val="00D66461"/>
    <w:rsid w:val="00D836BA"/>
    <w:rsid w:val="00DA0673"/>
    <w:rsid w:val="00DA4AFB"/>
    <w:rsid w:val="00DA6403"/>
    <w:rsid w:val="00DB42B7"/>
    <w:rsid w:val="00DD1728"/>
    <w:rsid w:val="00DD4D2F"/>
    <w:rsid w:val="00E01393"/>
    <w:rsid w:val="00E043AC"/>
    <w:rsid w:val="00E15018"/>
    <w:rsid w:val="00E21105"/>
    <w:rsid w:val="00E247F3"/>
    <w:rsid w:val="00E303E1"/>
    <w:rsid w:val="00E32709"/>
    <w:rsid w:val="00E34DDB"/>
    <w:rsid w:val="00E53F27"/>
    <w:rsid w:val="00E627F3"/>
    <w:rsid w:val="00E66878"/>
    <w:rsid w:val="00E878B6"/>
    <w:rsid w:val="00EA26D4"/>
    <w:rsid w:val="00EC704B"/>
    <w:rsid w:val="00ED1546"/>
    <w:rsid w:val="00ED3836"/>
    <w:rsid w:val="00F00FB5"/>
    <w:rsid w:val="00F23C61"/>
    <w:rsid w:val="00F27201"/>
    <w:rsid w:val="00F4559B"/>
    <w:rsid w:val="00F45FBC"/>
    <w:rsid w:val="00F4658C"/>
    <w:rsid w:val="00F55A1A"/>
    <w:rsid w:val="00F6087F"/>
    <w:rsid w:val="00F6513C"/>
    <w:rsid w:val="00F65D2F"/>
    <w:rsid w:val="00F738CF"/>
    <w:rsid w:val="00F7390F"/>
    <w:rsid w:val="00F77174"/>
    <w:rsid w:val="00F8558D"/>
    <w:rsid w:val="00F937A3"/>
    <w:rsid w:val="00F96138"/>
    <w:rsid w:val="00FC674F"/>
    <w:rsid w:val="00FC70A0"/>
    <w:rsid w:val="00F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F6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36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6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B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6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2682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341F72"/>
    <w:rPr>
      <w:rFonts w:cs="Times New Roman"/>
    </w:rPr>
  </w:style>
  <w:style w:type="paragraph" w:styleId="NormalWeb">
    <w:name w:val="Normal (Web)"/>
    <w:basedOn w:val="Normal"/>
    <w:uiPriority w:val="99"/>
    <w:semiHidden/>
    <w:rsid w:val="005B18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386</Characters>
  <Application>Microsoft Office Outlook</Application>
  <DocSecurity>0</DocSecurity>
  <Lines>0</Lines>
  <Paragraphs>0</Paragraphs>
  <ScaleCrop>false</ScaleCrop>
  <Company>thinkingway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中意文化交流首推传统手工艺进校园</dc:title>
  <dc:subject/>
  <dc:creator>wei cao</dc:creator>
  <cp:keywords/>
  <dc:description/>
  <cp:lastModifiedBy>马宁</cp:lastModifiedBy>
  <cp:revision>4</cp:revision>
  <dcterms:created xsi:type="dcterms:W3CDTF">2014-07-09T02:18:00Z</dcterms:created>
  <dcterms:modified xsi:type="dcterms:W3CDTF">2014-07-09T02:19:00Z</dcterms:modified>
</cp:coreProperties>
</file>