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0" w:rsidRPr="00536A92" w:rsidRDefault="000343A0" w:rsidP="000D3AAF">
      <w:pPr>
        <w:spacing w:beforeLines="50" w:afterLines="50"/>
        <w:jc w:val="center"/>
        <w:rPr>
          <w:rFonts w:ascii="黑体" w:eastAsia="黑体"/>
        </w:rPr>
      </w:pPr>
      <w:r w:rsidRPr="00536A92">
        <w:rPr>
          <w:rFonts w:ascii="黑体" w:eastAsia="黑体" w:hint="eastAsia"/>
          <w:w w:val="80"/>
          <w:sz w:val="36"/>
          <w:szCs w:val="36"/>
        </w:rPr>
        <w:t>“同济之声”钢琴比赛报名表（学生组）</w:t>
      </w:r>
    </w:p>
    <w:tbl>
      <w:tblPr>
        <w:tblW w:w="9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8"/>
        <w:gridCol w:w="289"/>
        <w:gridCol w:w="142"/>
        <w:gridCol w:w="987"/>
        <w:gridCol w:w="2188"/>
        <w:gridCol w:w="703"/>
        <w:gridCol w:w="422"/>
        <w:gridCol w:w="980"/>
        <w:gridCol w:w="567"/>
        <w:gridCol w:w="1954"/>
      </w:tblGrid>
      <w:tr w:rsidR="000343A0" w:rsidTr="00536A92">
        <w:trPr>
          <w:trHeight w:val="763"/>
        </w:trPr>
        <w:tc>
          <w:tcPr>
            <w:tcW w:w="1129" w:type="dxa"/>
            <w:gridSpan w:val="2"/>
          </w:tcPr>
          <w:p w:rsidR="000343A0" w:rsidRPr="00A20CEC" w:rsidRDefault="000343A0" w:rsidP="00A20CEC">
            <w:pPr>
              <w:jc w:val="center"/>
              <w:rPr>
                <w:i/>
                <w:sz w:val="28"/>
                <w:szCs w:val="28"/>
              </w:rPr>
            </w:pPr>
            <w:r w:rsidRPr="00A20CEC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A20CE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0CEC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606" w:type="dxa"/>
            <w:gridSpan w:val="4"/>
          </w:tcPr>
          <w:p w:rsidR="000343A0" w:rsidRPr="00A20CEC" w:rsidRDefault="000343A0" w:rsidP="00A20CE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0343A0" w:rsidRPr="00A20CEC" w:rsidRDefault="000343A0" w:rsidP="00A20CEC">
            <w:pPr>
              <w:widowControl/>
              <w:jc w:val="center"/>
              <w:rPr>
                <w:sz w:val="28"/>
                <w:szCs w:val="28"/>
              </w:rPr>
            </w:pPr>
            <w:r w:rsidRPr="00A20CEC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A20CE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0CEC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47" w:type="dxa"/>
            <w:gridSpan w:val="2"/>
          </w:tcPr>
          <w:p w:rsidR="000343A0" w:rsidRPr="00A20CEC" w:rsidRDefault="000343A0" w:rsidP="00A20CE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0343A0" w:rsidRPr="00C349AF" w:rsidRDefault="000343A0" w:rsidP="00C349A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</w:t>
            </w:r>
            <w:r w:rsidRPr="000E57FE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0343A0" w:rsidTr="00536A92">
        <w:trPr>
          <w:trHeight w:val="757"/>
        </w:trPr>
        <w:tc>
          <w:tcPr>
            <w:tcW w:w="1560" w:type="dxa"/>
            <w:gridSpan w:val="4"/>
          </w:tcPr>
          <w:p w:rsidR="000343A0" w:rsidRPr="00A20CEC" w:rsidRDefault="000343A0" w:rsidP="00A20CEC">
            <w:pPr>
              <w:jc w:val="center"/>
              <w:rPr>
                <w:sz w:val="28"/>
                <w:szCs w:val="28"/>
              </w:rPr>
            </w:pPr>
            <w:r w:rsidRPr="00A20CEC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3175" w:type="dxa"/>
            <w:gridSpan w:val="2"/>
          </w:tcPr>
          <w:p w:rsidR="000343A0" w:rsidRPr="00A20CEC" w:rsidRDefault="000343A0" w:rsidP="00A20CEC">
            <w:pPr>
              <w:widowControl/>
              <w:ind w:right="300"/>
              <w:jc w:val="right"/>
              <w:rPr>
                <w:sz w:val="28"/>
                <w:szCs w:val="28"/>
              </w:rPr>
            </w:pPr>
            <w:r w:rsidRPr="00A20CE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20CEC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0CE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20CEC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0CE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25" w:type="dxa"/>
            <w:gridSpan w:val="2"/>
          </w:tcPr>
          <w:p w:rsidR="000343A0" w:rsidRPr="00A20CEC" w:rsidRDefault="000343A0" w:rsidP="00A20CEC">
            <w:pPr>
              <w:widowControl/>
              <w:jc w:val="center"/>
              <w:rPr>
                <w:sz w:val="28"/>
                <w:szCs w:val="28"/>
              </w:rPr>
            </w:pPr>
            <w:r w:rsidRPr="00A20CE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20CE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0CEC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547" w:type="dxa"/>
            <w:gridSpan w:val="2"/>
          </w:tcPr>
          <w:p w:rsidR="000343A0" w:rsidRPr="00A20CEC" w:rsidRDefault="000343A0" w:rsidP="00A20CE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0343A0" w:rsidRDefault="000343A0" w:rsidP="00C349AF">
            <w:pPr>
              <w:widowControl/>
              <w:jc w:val="left"/>
            </w:pPr>
          </w:p>
        </w:tc>
      </w:tr>
      <w:tr w:rsidR="000343A0" w:rsidTr="00536A92">
        <w:trPr>
          <w:trHeight w:val="475"/>
        </w:trPr>
        <w:tc>
          <w:tcPr>
            <w:tcW w:w="1560" w:type="dxa"/>
            <w:gridSpan w:val="4"/>
          </w:tcPr>
          <w:p w:rsidR="000343A0" w:rsidRDefault="000343A0" w:rsidP="00C349A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5847" w:type="dxa"/>
            <w:gridSpan w:val="6"/>
          </w:tcPr>
          <w:p w:rsidR="000343A0" w:rsidRDefault="000343A0" w:rsidP="00C349AF">
            <w:bookmarkStart w:id="0" w:name="_GoBack"/>
            <w:bookmarkEnd w:id="0"/>
          </w:p>
        </w:tc>
        <w:tc>
          <w:tcPr>
            <w:tcW w:w="1954" w:type="dxa"/>
            <w:vMerge/>
          </w:tcPr>
          <w:p w:rsidR="000343A0" w:rsidRDefault="000343A0" w:rsidP="00C349AF"/>
        </w:tc>
      </w:tr>
      <w:tr w:rsidR="000343A0" w:rsidTr="00536A92">
        <w:trPr>
          <w:trHeight w:val="493"/>
        </w:trPr>
        <w:tc>
          <w:tcPr>
            <w:tcW w:w="2547" w:type="dxa"/>
            <w:gridSpan w:val="5"/>
          </w:tcPr>
          <w:p w:rsidR="000343A0" w:rsidRPr="00C349AF" w:rsidRDefault="000343A0" w:rsidP="00C349AF">
            <w:pPr>
              <w:rPr>
                <w:b/>
              </w:rPr>
            </w:pPr>
            <w:r w:rsidRPr="000E57F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91" w:type="dxa"/>
            <w:gridSpan w:val="2"/>
          </w:tcPr>
          <w:p w:rsidR="000343A0" w:rsidRDefault="000343A0">
            <w:pPr>
              <w:widowControl/>
              <w:jc w:val="left"/>
            </w:pPr>
          </w:p>
        </w:tc>
        <w:tc>
          <w:tcPr>
            <w:tcW w:w="1402" w:type="dxa"/>
            <w:gridSpan w:val="2"/>
          </w:tcPr>
          <w:p w:rsidR="000343A0" w:rsidRDefault="000343A0">
            <w:pPr>
              <w:widowControl/>
              <w:jc w:val="left"/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21" w:type="dxa"/>
            <w:gridSpan w:val="2"/>
          </w:tcPr>
          <w:p w:rsidR="000343A0" w:rsidRDefault="000343A0">
            <w:pPr>
              <w:widowControl/>
              <w:jc w:val="left"/>
            </w:pPr>
          </w:p>
        </w:tc>
      </w:tr>
      <w:tr w:rsidR="000343A0" w:rsidRPr="000E57FE" w:rsidTr="00AA2DFF">
        <w:tblPrEx>
          <w:tblLook w:val="01E0"/>
        </w:tblPrEx>
        <w:trPr>
          <w:trHeight w:val="2425"/>
        </w:trPr>
        <w:tc>
          <w:tcPr>
            <w:tcW w:w="851" w:type="dxa"/>
            <w:vAlign w:val="center"/>
          </w:tcPr>
          <w:p w:rsidR="000343A0" w:rsidRPr="004309AA" w:rsidRDefault="000343A0" w:rsidP="004309A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309AA">
              <w:rPr>
                <w:rFonts w:ascii="仿宋_GB2312" w:eastAsia="仿宋_GB2312" w:hint="eastAsia"/>
                <w:sz w:val="28"/>
                <w:szCs w:val="28"/>
              </w:rPr>
              <w:t>音乐学习经历及获奖情况：</w:t>
            </w:r>
          </w:p>
        </w:tc>
        <w:tc>
          <w:tcPr>
            <w:tcW w:w="8510" w:type="dxa"/>
            <w:gridSpan w:val="10"/>
          </w:tcPr>
          <w:p w:rsidR="000343A0" w:rsidRPr="000E57FE" w:rsidRDefault="000343A0" w:rsidP="000D5E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43A0" w:rsidRPr="000E57FE" w:rsidTr="004309AA">
        <w:tblPrEx>
          <w:tblLook w:val="01E0"/>
        </w:tblPrEx>
        <w:trPr>
          <w:trHeight w:val="3469"/>
        </w:trPr>
        <w:tc>
          <w:tcPr>
            <w:tcW w:w="851" w:type="dxa"/>
            <w:vAlign w:val="center"/>
          </w:tcPr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比</w:t>
            </w:r>
          </w:p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赛</w:t>
            </w:r>
          </w:p>
          <w:p w:rsidR="000343A0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演</w:t>
            </w:r>
          </w:p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奏</w:t>
            </w:r>
          </w:p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曲</w:t>
            </w:r>
          </w:p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E57FE"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</w:tc>
        <w:tc>
          <w:tcPr>
            <w:tcW w:w="567" w:type="dxa"/>
            <w:gridSpan w:val="2"/>
            <w:vAlign w:val="center"/>
          </w:tcPr>
          <w:p w:rsidR="000343A0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</w:t>
            </w:r>
            <w:r w:rsidRPr="000E57FE">
              <w:rPr>
                <w:rFonts w:ascii="仿宋_GB2312" w:eastAsia="仿宋_GB2312" w:hint="eastAsia"/>
                <w:sz w:val="30"/>
                <w:szCs w:val="30"/>
              </w:rPr>
              <w:t>赛</w:t>
            </w:r>
          </w:p>
          <w:p w:rsidR="000343A0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0343A0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0343A0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复赛</w:t>
            </w:r>
          </w:p>
          <w:p w:rsidR="000343A0" w:rsidRPr="000E57FE" w:rsidRDefault="000343A0" w:rsidP="004309A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3" w:type="dxa"/>
            <w:gridSpan w:val="8"/>
          </w:tcPr>
          <w:p w:rsidR="000343A0" w:rsidRDefault="000343A0" w:rsidP="00C349AF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C349AF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C349AF">
            <w:pPr>
              <w:rPr>
                <w:rFonts w:ascii="仿宋" w:eastAsia="仿宋" w:hAnsi="仿宋"/>
                <w:sz w:val="24"/>
              </w:rPr>
            </w:pPr>
          </w:p>
          <w:p w:rsidR="000343A0" w:rsidRPr="00C349AF" w:rsidRDefault="000343A0" w:rsidP="00C349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163EA5">
              <w:rPr>
                <w:rFonts w:ascii="仿宋" w:eastAsia="仿宋" w:hAnsi="仿宋" w:hint="eastAsia"/>
                <w:sz w:val="24"/>
              </w:rPr>
              <w:t>钢琴独奏，曲目自选，一首，演奏时间不超过八分钟，超时将被叫停，不影响比赛成绩</w:t>
            </w:r>
          </w:p>
          <w:p w:rsidR="000343A0" w:rsidRDefault="000343A0" w:rsidP="000D5E85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C349AF">
            <w:pPr>
              <w:rPr>
                <w:rFonts w:ascii="仿宋" w:eastAsia="仿宋" w:hAnsi="仿宋"/>
                <w:sz w:val="24"/>
              </w:rPr>
            </w:pPr>
          </w:p>
          <w:p w:rsidR="000343A0" w:rsidRPr="00C349AF" w:rsidRDefault="000343A0" w:rsidP="000D5E85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0D5E85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0D5E85">
            <w:pPr>
              <w:rPr>
                <w:rFonts w:ascii="仿宋" w:eastAsia="仿宋" w:hAnsi="仿宋"/>
                <w:sz w:val="24"/>
              </w:rPr>
            </w:pPr>
          </w:p>
          <w:p w:rsidR="000343A0" w:rsidRDefault="000343A0" w:rsidP="000D5E85">
            <w:pPr>
              <w:rPr>
                <w:rFonts w:ascii="仿宋" w:eastAsia="仿宋" w:hAnsi="仿宋"/>
                <w:sz w:val="24"/>
              </w:rPr>
            </w:pPr>
          </w:p>
          <w:p w:rsidR="000343A0" w:rsidRPr="004309AA" w:rsidRDefault="000343A0" w:rsidP="000D5E85">
            <w:pPr>
              <w:rPr>
                <w:rFonts w:ascii="仿宋_GB2312" w:eastAsia="仿宋_GB2312"/>
                <w:sz w:val="24"/>
              </w:rPr>
            </w:pPr>
          </w:p>
          <w:p w:rsidR="000343A0" w:rsidRPr="00C349AF" w:rsidRDefault="000343A0" w:rsidP="004309AA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C349AF">
              <w:rPr>
                <w:rFonts w:ascii="仿宋" w:eastAsia="仿宋" w:hAnsi="仿宋" w:hint="eastAsia"/>
                <w:sz w:val="24"/>
              </w:rPr>
              <w:t>要求同初赛，曲目不得与初赛相同</w:t>
            </w:r>
          </w:p>
          <w:p w:rsidR="000343A0" w:rsidRDefault="000343A0" w:rsidP="000D5E85">
            <w:pPr>
              <w:rPr>
                <w:rFonts w:ascii="仿宋_GB2312" w:eastAsia="仿宋_GB2312"/>
                <w:sz w:val="24"/>
              </w:rPr>
            </w:pPr>
          </w:p>
          <w:p w:rsidR="000343A0" w:rsidRDefault="000343A0" w:rsidP="000D5E85">
            <w:pPr>
              <w:rPr>
                <w:rFonts w:ascii="仿宋_GB2312" w:eastAsia="仿宋_GB2312"/>
                <w:sz w:val="24"/>
              </w:rPr>
            </w:pPr>
          </w:p>
          <w:p w:rsidR="000343A0" w:rsidRDefault="000343A0" w:rsidP="000D5E85">
            <w:pPr>
              <w:rPr>
                <w:rFonts w:ascii="仿宋_GB2312" w:eastAsia="仿宋_GB2312"/>
                <w:sz w:val="24"/>
              </w:rPr>
            </w:pPr>
          </w:p>
          <w:p w:rsidR="000343A0" w:rsidRPr="004309AA" w:rsidRDefault="000343A0" w:rsidP="000D5E8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343A0" w:rsidRDefault="000343A0" w:rsidP="000343A0">
      <w:pPr>
        <w:ind w:rightChars="-159" w:right="31680"/>
        <w:rPr>
          <w:rFonts w:ascii="仿宋_GB2312" w:eastAsia="仿宋_GB2312" w:hAnsi="华文仿宋"/>
          <w:bCs/>
          <w:sz w:val="24"/>
        </w:rPr>
      </w:pPr>
      <w:r w:rsidRPr="00CF1EAF">
        <w:rPr>
          <w:rFonts w:ascii="仿宋_GB2312" w:eastAsia="仿宋_GB2312" w:hAnsi="华文仿宋" w:hint="eastAsia"/>
          <w:bCs/>
          <w:sz w:val="24"/>
        </w:rPr>
        <w:t>报名表</w:t>
      </w:r>
      <w:r>
        <w:rPr>
          <w:rFonts w:ascii="仿宋_GB2312" w:eastAsia="仿宋_GB2312" w:hAnsi="华文仿宋" w:hint="eastAsia"/>
          <w:bCs/>
          <w:sz w:val="24"/>
        </w:rPr>
        <w:t>需于</w:t>
      </w:r>
      <w:r>
        <w:rPr>
          <w:rFonts w:ascii="仿宋_GB2312" w:eastAsia="仿宋_GB2312" w:hAnsi="华文仿宋"/>
          <w:bCs/>
          <w:sz w:val="24"/>
        </w:rPr>
        <w:t>9</w:t>
      </w:r>
      <w:r w:rsidRPr="00CF1EAF">
        <w:rPr>
          <w:rFonts w:ascii="仿宋_GB2312" w:eastAsia="仿宋_GB2312" w:hAnsi="华文仿宋" w:hint="eastAsia"/>
          <w:bCs/>
          <w:sz w:val="24"/>
        </w:rPr>
        <w:t>月</w:t>
      </w:r>
      <w:r>
        <w:rPr>
          <w:rFonts w:ascii="仿宋_GB2312" w:eastAsia="仿宋_GB2312" w:hAnsi="华文仿宋"/>
          <w:bCs/>
          <w:sz w:val="24"/>
        </w:rPr>
        <w:t>15</w:t>
      </w:r>
      <w:r w:rsidRPr="00CF1EAF">
        <w:rPr>
          <w:rFonts w:ascii="仿宋_GB2312" w:eastAsia="仿宋_GB2312" w:hAnsi="华文仿宋" w:hint="eastAsia"/>
          <w:bCs/>
          <w:sz w:val="24"/>
        </w:rPr>
        <w:t>日前</w:t>
      </w:r>
      <w:r>
        <w:rPr>
          <w:rFonts w:ascii="仿宋_GB2312" w:eastAsia="仿宋_GB2312" w:hAnsi="华文仿宋" w:hint="eastAsia"/>
          <w:bCs/>
          <w:sz w:val="24"/>
        </w:rPr>
        <w:t>将</w:t>
      </w:r>
      <w:r w:rsidRPr="00CF1EAF">
        <w:rPr>
          <w:rFonts w:ascii="仿宋_GB2312" w:eastAsia="仿宋_GB2312" w:hAnsi="华文仿宋" w:hint="eastAsia"/>
          <w:bCs/>
          <w:sz w:val="24"/>
        </w:rPr>
        <w:t>电子版发送至邮箱：</w:t>
      </w:r>
      <w:r w:rsidRPr="00CF1EAF">
        <w:rPr>
          <w:rFonts w:ascii="仿宋_GB2312" w:eastAsia="仿宋_GB2312" w:hAnsi="华文仿宋"/>
          <w:bCs/>
          <w:sz w:val="24"/>
        </w:rPr>
        <w:t>tjgangxie@163.com</w:t>
      </w:r>
    </w:p>
    <w:p w:rsidR="000343A0" w:rsidRDefault="000343A0" w:rsidP="004309AA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</w:t>
      </w:r>
    </w:p>
    <w:p w:rsidR="000343A0" w:rsidRDefault="000343A0" w:rsidP="00C349AF"/>
    <w:p w:rsidR="000343A0" w:rsidRDefault="000343A0" w:rsidP="00C349AF"/>
    <w:p w:rsidR="000343A0" w:rsidRPr="00163EA5" w:rsidRDefault="000343A0" w:rsidP="00BC3138">
      <w:pPr>
        <w:tabs>
          <w:tab w:val="left" w:pos="6384"/>
        </w:tabs>
        <w:ind w:firstLineChars="1400" w:firstLine="3168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华文仿宋" w:hint="eastAsia"/>
          <w:sz w:val="24"/>
        </w:rPr>
        <w:t>“同济之声”</w:t>
      </w:r>
      <w:r w:rsidRPr="007B5F22">
        <w:rPr>
          <w:rFonts w:ascii="仿宋_GB2312" w:eastAsia="仿宋_GB2312" w:hAnsi="华文仿宋" w:hint="eastAsia"/>
          <w:sz w:val="24"/>
        </w:rPr>
        <w:t>钢琴比赛</w:t>
      </w:r>
      <w:r>
        <w:rPr>
          <w:rFonts w:ascii="仿宋_GB2312" w:eastAsia="仿宋_GB2312" w:hAnsi="华文仿宋" w:hint="eastAsia"/>
          <w:sz w:val="24"/>
        </w:rPr>
        <w:t>组委会</w:t>
      </w:r>
    </w:p>
    <w:p w:rsidR="000343A0" w:rsidRPr="004309AA" w:rsidRDefault="000343A0" w:rsidP="00C349AF"/>
    <w:sectPr w:rsidR="000343A0" w:rsidRPr="004309AA" w:rsidSect="00C1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A0" w:rsidRDefault="000343A0" w:rsidP="00292DB4">
      <w:r>
        <w:separator/>
      </w:r>
    </w:p>
  </w:endnote>
  <w:endnote w:type="continuationSeparator" w:id="0">
    <w:p w:rsidR="000343A0" w:rsidRDefault="000343A0" w:rsidP="0029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A0" w:rsidRDefault="000343A0" w:rsidP="00292DB4">
      <w:r>
        <w:separator/>
      </w:r>
    </w:p>
  </w:footnote>
  <w:footnote w:type="continuationSeparator" w:id="0">
    <w:p w:rsidR="000343A0" w:rsidRDefault="000343A0" w:rsidP="00292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CA7"/>
    <w:multiLevelType w:val="hybridMultilevel"/>
    <w:tmpl w:val="8D30F4E4"/>
    <w:lvl w:ilvl="0" w:tplc="53487A6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1C00877"/>
    <w:multiLevelType w:val="hybridMultilevel"/>
    <w:tmpl w:val="43D0D9B0"/>
    <w:lvl w:ilvl="0" w:tplc="D01A2426">
      <w:start w:val="2"/>
      <w:numFmt w:val="decimal"/>
      <w:lvlText w:val="%1】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2A14304"/>
    <w:multiLevelType w:val="hybridMultilevel"/>
    <w:tmpl w:val="E6B2EFA4"/>
    <w:lvl w:ilvl="0" w:tplc="EEF82D3C">
      <w:start w:val="2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715403"/>
    <w:multiLevelType w:val="hybridMultilevel"/>
    <w:tmpl w:val="97EA634E"/>
    <w:lvl w:ilvl="0" w:tplc="3BC2EA78">
      <w:start w:val="2"/>
      <w:numFmt w:val="decimal"/>
      <w:lvlText w:val="%1、"/>
      <w:lvlJc w:val="left"/>
      <w:pPr>
        <w:ind w:left="393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C96"/>
    <w:rsid w:val="000343A0"/>
    <w:rsid w:val="000D3AAF"/>
    <w:rsid w:val="000D5E85"/>
    <w:rsid w:val="000E57FE"/>
    <w:rsid w:val="00163EA5"/>
    <w:rsid w:val="001C4A33"/>
    <w:rsid w:val="001D295E"/>
    <w:rsid w:val="00223E85"/>
    <w:rsid w:val="00292DB4"/>
    <w:rsid w:val="003304E1"/>
    <w:rsid w:val="00361A22"/>
    <w:rsid w:val="00381937"/>
    <w:rsid w:val="004309AA"/>
    <w:rsid w:val="00536820"/>
    <w:rsid w:val="00536A92"/>
    <w:rsid w:val="00562BE2"/>
    <w:rsid w:val="00564ED0"/>
    <w:rsid w:val="005E2C96"/>
    <w:rsid w:val="007B5F22"/>
    <w:rsid w:val="00822FA9"/>
    <w:rsid w:val="008E6863"/>
    <w:rsid w:val="009278AC"/>
    <w:rsid w:val="00A20CEC"/>
    <w:rsid w:val="00AA2DFF"/>
    <w:rsid w:val="00AC693E"/>
    <w:rsid w:val="00B85DA2"/>
    <w:rsid w:val="00BC3138"/>
    <w:rsid w:val="00C13C1D"/>
    <w:rsid w:val="00C349AF"/>
    <w:rsid w:val="00CF1EAF"/>
    <w:rsid w:val="00D43D38"/>
    <w:rsid w:val="00D77E12"/>
    <w:rsid w:val="00D95056"/>
    <w:rsid w:val="00E01449"/>
    <w:rsid w:val="00EF0E3F"/>
    <w:rsid w:val="00F7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2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49A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9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DB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D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40</Words>
  <Characters>234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User</cp:lastModifiedBy>
  <cp:revision>9</cp:revision>
  <cp:lastPrinted>2013-07-26T01:56:00Z</cp:lastPrinted>
  <dcterms:created xsi:type="dcterms:W3CDTF">2013-07-23T14:38:00Z</dcterms:created>
  <dcterms:modified xsi:type="dcterms:W3CDTF">2013-07-26T04:45:00Z</dcterms:modified>
</cp:coreProperties>
</file>